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C4" w:rsidRPr="00C65AFC" w:rsidRDefault="007467C4" w:rsidP="008C1CE4">
      <w:pPr>
        <w:spacing w:beforeLines="50" w:afterLines="100" w:line="240" w:lineRule="atLeast"/>
        <w:jc w:val="center"/>
        <w:rPr>
          <w:rFonts w:ascii="微软雅黑" w:eastAsia="微软雅黑" w:hAnsi="微软雅黑" w:cs="Arial"/>
          <w:sz w:val="32"/>
          <w:szCs w:val="32"/>
        </w:rPr>
      </w:pPr>
      <w:r>
        <w:rPr>
          <w:rFonts w:ascii="微软雅黑" w:eastAsia="微软雅黑" w:hAnsi="微软雅黑" w:cs="Arial" w:hint="eastAsia"/>
          <w:sz w:val="32"/>
          <w:szCs w:val="32"/>
        </w:rPr>
        <w:t>第三</w:t>
      </w:r>
      <w:r w:rsidRPr="00C65AFC">
        <w:rPr>
          <w:rFonts w:ascii="微软雅黑" w:eastAsia="微软雅黑" w:hAnsi="微软雅黑" w:cs="Arial" w:hint="eastAsia"/>
          <w:sz w:val="32"/>
          <w:szCs w:val="32"/>
        </w:rPr>
        <w:t>届“分子植物”国际研讨会</w:t>
      </w:r>
      <w:r w:rsidRPr="00C65AFC">
        <w:rPr>
          <w:rFonts w:ascii="微软雅黑" w:eastAsia="微软雅黑" w:hAnsi="微软雅黑" w:cs="Arial" w:hint="eastAsia"/>
          <w:bCs/>
          <w:sz w:val="32"/>
          <w:szCs w:val="32"/>
        </w:rPr>
        <w:t>参展单位意向登记表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1350"/>
        <w:gridCol w:w="3410"/>
        <w:gridCol w:w="938"/>
        <w:gridCol w:w="3558"/>
      </w:tblGrid>
      <w:tr w:rsidR="007467C4" w:rsidRPr="00C65AFC" w:rsidTr="001A1400">
        <w:trPr>
          <w:cantSplit/>
          <w:trHeight w:val="605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411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联系人</w:t>
            </w:r>
          </w:p>
        </w:tc>
        <w:tc>
          <w:tcPr>
            <w:tcW w:w="3559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467C4" w:rsidRPr="00C65AFC" w:rsidTr="001A1400">
        <w:trPr>
          <w:cantSplit/>
          <w:trHeight w:val="613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地址</w:t>
            </w:r>
          </w:p>
        </w:tc>
        <w:tc>
          <w:tcPr>
            <w:tcW w:w="3411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邮编</w:t>
            </w:r>
          </w:p>
        </w:tc>
        <w:tc>
          <w:tcPr>
            <w:tcW w:w="3559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467C4" w:rsidRPr="00C65AFC" w:rsidTr="001A1400">
        <w:trPr>
          <w:trHeight w:val="607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3411" w:type="dxa"/>
            <w:vAlign w:val="center"/>
          </w:tcPr>
          <w:p w:rsidR="007467C4" w:rsidRPr="00C65AFC" w:rsidRDefault="007467C4" w:rsidP="0003013A">
            <w:pPr>
              <w:ind w:firstLineChars="350" w:firstLine="84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传真</w:t>
            </w:r>
          </w:p>
        </w:tc>
        <w:tc>
          <w:tcPr>
            <w:tcW w:w="3559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467C4" w:rsidRPr="00C65AFC" w:rsidTr="001A1400">
        <w:trPr>
          <w:cantSplit/>
          <w:trHeight w:val="614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3411" w:type="dxa"/>
            <w:vAlign w:val="center"/>
          </w:tcPr>
          <w:p w:rsidR="007467C4" w:rsidRPr="00C65AFC" w:rsidRDefault="007467C4" w:rsidP="0003013A">
            <w:pPr>
              <w:ind w:firstLineChars="350" w:firstLine="84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/>
                <w:sz w:val="24"/>
                <w:szCs w:val="24"/>
              </w:rPr>
              <w:t>E-mail</w:t>
            </w:r>
          </w:p>
        </w:tc>
        <w:tc>
          <w:tcPr>
            <w:tcW w:w="3559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467C4" w:rsidRPr="00C65AFC" w:rsidTr="001A1400">
        <w:trPr>
          <w:cantSplit/>
          <w:trHeight w:val="622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参展人员姓名</w:t>
            </w:r>
          </w:p>
        </w:tc>
        <w:tc>
          <w:tcPr>
            <w:tcW w:w="7906" w:type="dxa"/>
            <w:gridSpan w:val="3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467C4" w:rsidRPr="00C65AFC" w:rsidTr="001A1400">
        <w:trPr>
          <w:cantSplit/>
          <w:trHeight w:val="798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参展项目</w:t>
            </w:r>
          </w:p>
        </w:tc>
        <w:tc>
          <w:tcPr>
            <w:tcW w:w="7906" w:type="dxa"/>
            <w:gridSpan w:val="3"/>
            <w:vAlign w:val="center"/>
          </w:tcPr>
          <w:p w:rsidR="007467C4" w:rsidRPr="00C65AFC" w:rsidRDefault="007467C4" w:rsidP="0003013A">
            <w:pPr>
              <w:ind w:firstLineChars="100" w:firstLine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467C4" w:rsidRPr="00C65AFC" w:rsidTr="001A1400">
        <w:trPr>
          <w:cantSplit/>
          <w:trHeight w:val="608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参展费用（元）</w:t>
            </w:r>
          </w:p>
        </w:tc>
        <w:tc>
          <w:tcPr>
            <w:tcW w:w="7906" w:type="dxa"/>
            <w:gridSpan w:val="3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467C4" w:rsidRPr="00C65AFC" w:rsidTr="001A1400">
        <w:trPr>
          <w:cantSplit/>
          <w:trHeight w:val="618"/>
          <w:jc w:val="center"/>
        </w:trPr>
        <w:tc>
          <w:tcPr>
            <w:tcW w:w="1948" w:type="dxa"/>
            <w:gridSpan w:val="2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汇款方式（打√）</w:t>
            </w:r>
          </w:p>
        </w:tc>
        <w:tc>
          <w:tcPr>
            <w:tcW w:w="7906" w:type="dxa"/>
            <w:gridSpan w:val="3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银行转帐</w:t>
            </w:r>
            <w:r w:rsidRPr="00C65AFC"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支票</w:t>
            </w:r>
            <w:r w:rsidRPr="00C65AFC"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现金</w:t>
            </w:r>
            <w:r w:rsidRPr="00C65AFC"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邮局汇款</w:t>
            </w:r>
          </w:p>
        </w:tc>
      </w:tr>
      <w:tr w:rsidR="007467C4" w:rsidRPr="00C65AFC" w:rsidTr="001A1400">
        <w:trPr>
          <w:cantSplit/>
          <w:trHeight w:val="1531"/>
          <w:jc w:val="center"/>
        </w:trPr>
        <w:tc>
          <w:tcPr>
            <w:tcW w:w="9854" w:type="dxa"/>
            <w:gridSpan w:val="5"/>
            <w:vAlign w:val="center"/>
          </w:tcPr>
          <w:p w:rsidR="007467C4" w:rsidRPr="00C65AFC" w:rsidRDefault="007467C4" w:rsidP="001A1400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参展单位（签字盖章）：</w:t>
            </w:r>
          </w:p>
          <w:p w:rsidR="007467C4" w:rsidRPr="00C65AFC" w:rsidRDefault="007467C4" w:rsidP="0003013A">
            <w:pPr>
              <w:ind w:firstLineChars="2250" w:firstLine="54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C65AFC"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C65AFC"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7467C4" w:rsidRPr="00C65AFC" w:rsidTr="001A1400">
        <w:trPr>
          <w:cantSplit/>
          <w:trHeight w:val="1681"/>
          <w:jc w:val="center"/>
        </w:trPr>
        <w:tc>
          <w:tcPr>
            <w:tcW w:w="9854" w:type="dxa"/>
            <w:gridSpan w:val="5"/>
            <w:vAlign w:val="center"/>
          </w:tcPr>
          <w:p w:rsidR="007467C4" w:rsidRPr="00C65AFC" w:rsidRDefault="007467C4" w:rsidP="001A1400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组委会确认（签字盖章）：</w:t>
            </w:r>
          </w:p>
          <w:p w:rsidR="007467C4" w:rsidRPr="00C65AFC" w:rsidRDefault="007467C4" w:rsidP="0003013A">
            <w:pPr>
              <w:ind w:firstLineChars="2250" w:firstLine="54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C65AFC"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C65AFC"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 w:rsidRPr="00C65AFC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7467C4" w:rsidRPr="00C65AFC" w:rsidTr="001A1400">
        <w:trPr>
          <w:jc w:val="center"/>
        </w:trPr>
        <w:tc>
          <w:tcPr>
            <w:tcW w:w="598" w:type="dxa"/>
            <w:vAlign w:val="center"/>
          </w:tcPr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备</w:t>
            </w:r>
          </w:p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7467C4" w:rsidRPr="00C65AFC" w:rsidRDefault="007467C4" w:rsidP="001A140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65AFC">
              <w:rPr>
                <w:rFonts w:ascii="微软雅黑" w:eastAsia="微软雅黑" w:hAnsi="微软雅黑"/>
                <w:sz w:val="28"/>
                <w:szCs w:val="28"/>
              </w:rPr>
              <w:t xml:space="preserve">   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注</w:t>
            </w:r>
          </w:p>
        </w:tc>
        <w:tc>
          <w:tcPr>
            <w:tcW w:w="9256" w:type="dxa"/>
            <w:gridSpan w:val="4"/>
            <w:vAlign w:val="center"/>
          </w:tcPr>
          <w:p w:rsidR="007467C4" w:rsidRPr="00C65AFC" w:rsidRDefault="007467C4" w:rsidP="001A1400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C65AFC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、请有意向参加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第三届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“分子植物”国际研讨会的公司填好参展意向登记表发送至以下邮箱：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yejy</w:t>
            </w:r>
            <w:r w:rsidRPr="000D39D1">
              <w:rPr>
                <w:rFonts w:ascii="微软雅黑" w:eastAsia="微软雅黑" w:hAnsi="微软雅黑"/>
                <w:sz w:val="28"/>
                <w:szCs w:val="28"/>
              </w:rPr>
              <w:t>@sibs.ac.cn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</w:p>
          <w:p w:rsidR="007467C4" w:rsidRPr="00C65AFC" w:rsidRDefault="007467C4" w:rsidP="001A1400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C65AFC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、截止日期：</w:t>
            </w:r>
            <w:r w:rsidRPr="00C65AFC">
              <w:rPr>
                <w:rFonts w:ascii="微软雅黑" w:eastAsia="微软雅黑" w:hAnsi="微软雅黑"/>
                <w:sz w:val="28"/>
                <w:szCs w:val="28"/>
              </w:rPr>
              <w:t>201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8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4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 w:rsidRPr="00C65AFC">
              <w:rPr>
                <w:rFonts w:ascii="微软雅黑" w:eastAsia="微软雅黑" w:hAnsi="微软雅黑"/>
                <w:sz w:val="28"/>
                <w:szCs w:val="28"/>
              </w:rPr>
              <w:t>31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  <w:p w:rsidR="007467C4" w:rsidRPr="00C65AFC" w:rsidRDefault="007467C4" w:rsidP="001A1400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C65AFC">
              <w:rPr>
                <w:rFonts w:ascii="微软雅黑" w:eastAsia="微软雅黑" w:hAnsi="微软雅黑"/>
                <w:sz w:val="28"/>
                <w:szCs w:val="28"/>
              </w:rPr>
              <w:t>3</w:t>
            </w:r>
            <w:r w:rsidRPr="00C65AFC">
              <w:rPr>
                <w:rFonts w:ascii="微软雅黑" w:eastAsia="微软雅黑" w:hAnsi="微软雅黑" w:hint="eastAsia"/>
                <w:sz w:val="28"/>
                <w:szCs w:val="28"/>
              </w:rPr>
              <w:t>、布展时间和地点详见第二轮通知</w:t>
            </w:r>
            <w:r w:rsidRPr="00C65AFC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  <w:r w:rsidRPr="00C65AFC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</w:p>
        </w:tc>
      </w:tr>
    </w:tbl>
    <w:p w:rsidR="007467C4" w:rsidRPr="00C65AFC" w:rsidRDefault="007467C4" w:rsidP="00DA39B1">
      <w:pPr>
        <w:rPr>
          <w:rFonts w:ascii="微软雅黑" w:eastAsia="微软雅黑" w:hAnsi="微软雅黑"/>
          <w:color w:val="000000"/>
          <w:szCs w:val="21"/>
        </w:rPr>
      </w:pPr>
    </w:p>
    <w:p w:rsidR="007467C4" w:rsidRDefault="007467C4" w:rsidP="00EA231F">
      <w:pPr>
        <w:spacing w:line="480" w:lineRule="exact"/>
        <w:rPr>
          <w:rFonts w:ascii="Times New Roman" w:hAnsi="Times New Roman"/>
          <w:color w:val="333333"/>
          <w:sz w:val="19"/>
          <w:szCs w:val="19"/>
        </w:rPr>
      </w:pPr>
      <w:r w:rsidRPr="00EA231F">
        <w:rPr>
          <w:rFonts w:ascii="微软雅黑" w:eastAsia="微软雅黑" w:hAnsi="微软雅黑" w:hint="eastAsia"/>
          <w:color w:val="000000"/>
          <w:sz w:val="28"/>
          <w:szCs w:val="28"/>
        </w:rPr>
        <w:t>联系人：</w:t>
      </w:r>
      <w:r w:rsidRPr="001B55D2">
        <w:rPr>
          <w:rFonts w:ascii="微软雅黑" w:eastAsia="微软雅黑" w:hAnsi="微软雅黑" w:hint="eastAsia"/>
          <w:color w:val="000000"/>
          <w:sz w:val="28"/>
          <w:szCs w:val="28"/>
        </w:rPr>
        <w:t>叶娟英</w:t>
      </w:r>
    </w:p>
    <w:p w:rsidR="007467C4" w:rsidRPr="00EA231F" w:rsidRDefault="007467C4" w:rsidP="00EA231F">
      <w:pPr>
        <w:spacing w:line="480" w:lineRule="exact"/>
        <w:rPr>
          <w:rFonts w:ascii="微软雅黑" w:eastAsia="微软雅黑" w:hAnsi="微软雅黑"/>
          <w:sz w:val="28"/>
          <w:szCs w:val="28"/>
        </w:rPr>
      </w:pPr>
      <w:r w:rsidRPr="00EA231F">
        <w:rPr>
          <w:rFonts w:ascii="微软雅黑" w:eastAsia="微软雅黑" w:hAnsi="微软雅黑" w:hint="eastAsia"/>
          <w:sz w:val="28"/>
          <w:szCs w:val="28"/>
        </w:rPr>
        <w:t>传</w:t>
      </w:r>
      <w:r w:rsidRPr="00EA231F">
        <w:rPr>
          <w:rFonts w:ascii="微软雅黑" w:eastAsia="微软雅黑" w:hAnsi="微软雅黑"/>
          <w:sz w:val="28"/>
          <w:szCs w:val="28"/>
        </w:rPr>
        <w:t xml:space="preserve">  </w:t>
      </w:r>
      <w:r w:rsidRPr="00EA231F">
        <w:rPr>
          <w:rFonts w:ascii="微软雅黑" w:eastAsia="微软雅黑" w:hAnsi="微软雅黑" w:hint="eastAsia"/>
          <w:sz w:val="28"/>
          <w:szCs w:val="28"/>
        </w:rPr>
        <w:t>真：</w:t>
      </w:r>
      <w:r w:rsidRPr="00EA231F">
        <w:rPr>
          <w:rFonts w:ascii="微软雅黑" w:eastAsia="微软雅黑" w:hAnsi="微软雅黑"/>
          <w:sz w:val="28"/>
          <w:szCs w:val="28"/>
        </w:rPr>
        <w:t>021-54922</w:t>
      </w:r>
      <w:r>
        <w:rPr>
          <w:rFonts w:ascii="微软雅黑" w:eastAsia="微软雅黑" w:hAnsi="微软雅黑"/>
          <w:sz w:val="28"/>
          <w:szCs w:val="28"/>
        </w:rPr>
        <w:t>939</w:t>
      </w:r>
    </w:p>
    <w:p w:rsidR="007467C4" w:rsidRPr="00EA231F" w:rsidRDefault="007467C4" w:rsidP="00EA231F">
      <w:pPr>
        <w:spacing w:line="480" w:lineRule="exact"/>
        <w:rPr>
          <w:rFonts w:ascii="微软雅黑" w:eastAsia="微软雅黑" w:hAnsi="微软雅黑"/>
          <w:sz w:val="28"/>
          <w:szCs w:val="28"/>
        </w:rPr>
      </w:pPr>
      <w:r w:rsidRPr="00EA231F">
        <w:rPr>
          <w:rFonts w:ascii="微软雅黑" w:eastAsia="微软雅黑" w:hAnsi="微软雅黑" w:hint="eastAsia"/>
          <w:sz w:val="28"/>
          <w:szCs w:val="28"/>
        </w:rPr>
        <w:t>地</w:t>
      </w:r>
      <w:r w:rsidRPr="00EA231F">
        <w:rPr>
          <w:rFonts w:ascii="微软雅黑" w:eastAsia="微软雅黑" w:hAnsi="微软雅黑"/>
          <w:sz w:val="28"/>
          <w:szCs w:val="28"/>
        </w:rPr>
        <w:t xml:space="preserve">  </w:t>
      </w:r>
      <w:r w:rsidRPr="00EA231F">
        <w:rPr>
          <w:rFonts w:ascii="微软雅黑" w:eastAsia="微软雅黑" w:hAnsi="微软雅黑" w:hint="eastAsia"/>
          <w:sz w:val="28"/>
          <w:szCs w:val="28"/>
        </w:rPr>
        <w:t>址：上海市岳阳路</w:t>
      </w:r>
      <w:r w:rsidRPr="00EA231F">
        <w:rPr>
          <w:rFonts w:ascii="微软雅黑" w:eastAsia="微软雅黑" w:hAnsi="微软雅黑"/>
          <w:sz w:val="28"/>
          <w:szCs w:val="28"/>
        </w:rPr>
        <w:t>319</w:t>
      </w:r>
      <w:r w:rsidRPr="00EA231F">
        <w:rPr>
          <w:rFonts w:ascii="微软雅黑" w:eastAsia="微软雅黑" w:hAnsi="微软雅黑" w:hint="eastAsia"/>
          <w:sz w:val="28"/>
          <w:szCs w:val="28"/>
        </w:rPr>
        <w:t>号</w:t>
      </w:r>
      <w:r w:rsidRPr="00EA231F">
        <w:rPr>
          <w:rFonts w:ascii="微软雅黑" w:eastAsia="微软雅黑" w:hAnsi="微软雅黑"/>
          <w:sz w:val="28"/>
          <w:szCs w:val="28"/>
        </w:rPr>
        <w:t>31B</w:t>
      </w:r>
      <w:r w:rsidRPr="00EA231F">
        <w:rPr>
          <w:rFonts w:ascii="微软雅黑" w:eastAsia="微软雅黑" w:hAnsi="微软雅黑" w:hint="eastAsia"/>
          <w:sz w:val="28"/>
          <w:szCs w:val="28"/>
        </w:rPr>
        <w:t>楼</w:t>
      </w:r>
      <w:r w:rsidRPr="00EA231F">
        <w:rPr>
          <w:rFonts w:ascii="微软雅黑" w:eastAsia="微软雅黑" w:hAnsi="微软雅黑"/>
          <w:sz w:val="28"/>
          <w:szCs w:val="28"/>
        </w:rPr>
        <w:t>4</w:t>
      </w:r>
      <w:r>
        <w:rPr>
          <w:rFonts w:ascii="微软雅黑" w:eastAsia="微软雅黑" w:hAnsi="微软雅黑"/>
          <w:sz w:val="28"/>
          <w:szCs w:val="28"/>
        </w:rPr>
        <w:t>10</w:t>
      </w:r>
      <w:r w:rsidRPr="00EA231F">
        <w:rPr>
          <w:rFonts w:ascii="微软雅黑" w:eastAsia="微软雅黑" w:hAnsi="微软雅黑" w:hint="eastAsia"/>
          <w:sz w:val="28"/>
          <w:szCs w:val="28"/>
        </w:rPr>
        <w:t>室</w:t>
      </w:r>
    </w:p>
    <w:sectPr w:rsidR="007467C4" w:rsidRPr="00EA231F" w:rsidSect="002F3CD8">
      <w:pgSz w:w="11906" w:h="16838"/>
      <w:pgMar w:top="77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C4" w:rsidRDefault="007467C4" w:rsidP="002952A2">
      <w:r>
        <w:separator/>
      </w:r>
    </w:p>
  </w:endnote>
  <w:endnote w:type="continuationSeparator" w:id="0">
    <w:p w:rsidR="007467C4" w:rsidRDefault="007467C4" w:rsidP="0029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C4" w:rsidRDefault="007467C4" w:rsidP="002952A2">
      <w:r>
        <w:separator/>
      </w:r>
    </w:p>
  </w:footnote>
  <w:footnote w:type="continuationSeparator" w:id="0">
    <w:p w:rsidR="007467C4" w:rsidRDefault="007467C4" w:rsidP="0029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1E442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CF63C6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CB08B6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13C097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544D8C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FEA5F6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DD4950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5E2261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CF22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7E62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BF7801"/>
    <w:multiLevelType w:val="hybridMultilevel"/>
    <w:tmpl w:val="38BCD1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792"/>
    <w:rsid w:val="00025FB5"/>
    <w:rsid w:val="0003013A"/>
    <w:rsid w:val="00043714"/>
    <w:rsid w:val="0008079A"/>
    <w:rsid w:val="00085532"/>
    <w:rsid w:val="000A7128"/>
    <w:rsid w:val="000A74A7"/>
    <w:rsid w:val="000D1343"/>
    <w:rsid w:val="000D39D1"/>
    <w:rsid w:val="001220A6"/>
    <w:rsid w:val="001242EE"/>
    <w:rsid w:val="00126BB8"/>
    <w:rsid w:val="001433EB"/>
    <w:rsid w:val="00186549"/>
    <w:rsid w:val="001A1400"/>
    <w:rsid w:val="001B55D2"/>
    <w:rsid w:val="001D17A2"/>
    <w:rsid w:val="001E6832"/>
    <w:rsid w:val="00203AF8"/>
    <w:rsid w:val="002075F0"/>
    <w:rsid w:val="00232243"/>
    <w:rsid w:val="00232ECD"/>
    <w:rsid w:val="00234B3A"/>
    <w:rsid w:val="002847DD"/>
    <w:rsid w:val="00292BAE"/>
    <w:rsid w:val="002952A2"/>
    <w:rsid w:val="002955F9"/>
    <w:rsid w:val="002A3EE8"/>
    <w:rsid w:val="002B22C4"/>
    <w:rsid w:val="002D06B0"/>
    <w:rsid w:val="002F3CD8"/>
    <w:rsid w:val="0031422D"/>
    <w:rsid w:val="0034161F"/>
    <w:rsid w:val="003442D8"/>
    <w:rsid w:val="0035577C"/>
    <w:rsid w:val="0035797C"/>
    <w:rsid w:val="00367B93"/>
    <w:rsid w:val="0037421C"/>
    <w:rsid w:val="00377B75"/>
    <w:rsid w:val="00395845"/>
    <w:rsid w:val="003A01FF"/>
    <w:rsid w:val="003F379D"/>
    <w:rsid w:val="004146F2"/>
    <w:rsid w:val="00430792"/>
    <w:rsid w:val="00434A3C"/>
    <w:rsid w:val="00443A9F"/>
    <w:rsid w:val="00444745"/>
    <w:rsid w:val="00452DF5"/>
    <w:rsid w:val="00480903"/>
    <w:rsid w:val="00485E4B"/>
    <w:rsid w:val="004A3C0D"/>
    <w:rsid w:val="004D18F6"/>
    <w:rsid w:val="004D65E2"/>
    <w:rsid w:val="004E26DD"/>
    <w:rsid w:val="005278E5"/>
    <w:rsid w:val="005318AA"/>
    <w:rsid w:val="00537EB3"/>
    <w:rsid w:val="00571379"/>
    <w:rsid w:val="00574731"/>
    <w:rsid w:val="0059311A"/>
    <w:rsid w:val="005D24BC"/>
    <w:rsid w:val="0061204A"/>
    <w:rsid w:val="00673333"/>
    <w:rsid w:val="006B0F3B"/>
    <w:rsid w:val="006D4CAC"/>
    <w:rsid w:val="006D6CB7"/>
    <w:rsid w:val="006F02D6"/>
    <w:rsid w:val="006F48A8"/>
    <w:rsid w:val="00742646"/>
    <w:rsid w:val="007467C4"/>
    <w:rsid w:val="00753585"/>
    <w:rsid w:val="007814AD"/>
    <w:rsid w:val="007D452C"/>
    <w:rsid w:val="007D7ED2"/>
    <w:rsid w:val="007F0AAC"/>
    <w:rsid w:val="007F38F2"/>
    <w:rsid w:val="007F5BA7"/>
    <w:rsid w:val="00813E7B"/>
    <w:rsid w:val="008276F4"/>
    <w:rsid w:val="00846ABD"/>
    <w:rsid w:val="008C1CE4"/>
    <w:rsid w:val="00901CC6"/>
    <w:rsid w:val="009164A5"/>
    <w:rsid w:val="00943786"/>
    <w:rsid w:val="00944F22"/>
    <w:rsid w:val="00953378"/>
    <w:rsid w:val="00954E8F"/>
    <w:rsid w:val="00965B95"/>
    <w:rsid w:val="00981AA6"/>
    <w:rsid w:val="009A02CE"/>
    <w:rsid w:val="009A2137"/>
    <w:rsid w:val="009B267B"/>
    <w:rsid w:val="009D0E4F"/>
    <w:rsid w:val="009D1C63"/>
    <w:rsid w:val="009F1D3B"/>
    <w:rsid w:val="00A54050"/>
    <w:rsid w:val="00A71F55"/>
    <w:rsid w:val="00A952B8"/>
    <w:rsid w:val="00AA368E"/>
    <w:rsid w:val="00AA4C2E"/>
    <w:rsid w:val="00AB249C"/>
    <w:rsid w:val="00B208A5"/>
    <w:rsid w:val="00B24BE7"/>
    <w:rsid w:val="00B32002"/>
    <w:rsid w:val="00B63343"/>
    <w:rsid w:val="00B72D1D"/>
    <w:rsid w:val="00B912DD"/>
    <w:rsid w:val="00BA2088"/>
    <w:rsid w:val="00BA3701"/>
    <w:rsid w:val="00BA7E6E"/>
    <w:rsid w:val="00BB7893"/>
    <w:rsid w:val="00BD1238"/>
    <w:rsid w:val="00C04F14"/>
    <w:rsid w:val="00C35101"/>
    <w:rsid w:val="00C41E5E"/>
    <w:rsid w:val="00C64F8F"/>
    <w:rsid w:val="00C65AFC"/>
    <w:rsid w:val="00C82386"/>
    <w:rsid w:val="00C852E4"/>
    <w:rsid w:val="00C910AC"/>
    <w:rsid w:val="00CB3D12"/>
    <w:rsid w:val="00CD7E7A"/>
    <w:rsid w:val="00CE26F1"/>
    <w:rsid w:val="00D640BB"/>
    <w:rsid w:val="00D8172F"/>
    <w:rsid w:val="00D85AD3"/>
    <w:rsid w:val="00DA39B1"/>
    <w:rsid w:val="00DB1E5D"/>
    <w:rsid w:val="00DB6384"/>
    <w:rsid w:val="00E15BFA"/>
    <w:rsid w:val="00E80699"/>
    <w:rsid w:val="00E90107"/>
    <w:rsid w:val="00EA04E6"/>
    <w:rsid w:val="00EA231F"/>
    <w:rsid w:val="00EC3883"/>
    <w:rsid w:val="00ED1B9D"/>
    <w:rsid w:val="00EF4E75"/>
    <w:rsid w:val="00F021A1"/>
    <w:rsid w:val="00F131C8"/>
    <w:rsid w:val="00F404EB"/>
    <w:rsid w:val="00F50540"/>
    <w:rsid w:val="00F51B40"/>
    <w:rsid w:val="00F95E5C"/>
    <w:rsid w:val="00FB1FDE"/>
    <w:rsid w:val="00FC74EC"/>
    <w:rsid w:val="00FD38D7"/>
    <w:rsid w:val="00FD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3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3079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430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30792"/>
    <w:rPr>
      <w:rFonts w:cs="Times New Roman"/>
    </w:rPr>
  </w:style>
  <w:style w:type="paragraph" w:styleId="NormalWeb">
    <w:name w:val="Normal (Web)"/>
    <w:basedOn w:val="Normal"/>
    <w:uiPriority w:val="99"/>
    <w:semiHidden/>
    <w:rsid w:val="00430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43079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9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52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9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52A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77B7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F5B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61F"/>
    <w:rPr>
      <w:rFonts w:cs="Times New Roman"/>
      <w:sz w:val="2"/>
    </w:rPr>
  </w:style>
  <w:style w:type="paragraph" w:customStyle="1" w:styleId="p0">
    <w:name w:val="p0"/>
    <w:basedOn w:val="Normal"/>
    <w:uiPriority w:val="99"/>
    <w:rsid w:val="00981AA6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51</Words>
  <Characters>295</Characters>
  <Application>Microsoft Office Outlook</Application>
  <DocSecurity>0</DocSecurity>
  <Lines>0</Lines>
  <Paragraphs>0</Paragraphs>
  <ScaleCrop>false</ScaleCrop>
  <Company>Molecular Plant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招商指南</dc:title>
  <dc:subject/>
  <dc:creator>Molecular Plant</dc:creator>
  <cp:keywords/>
  <dc:description/>
  <cp:lastModifiedBy>user</cp:lastModifiedBy>
  <cp:revision>18</cp:revision>
  <dcterms:created xsi:type="dcterms:W3CDTF">2014-11-06T06:37:00Z</dcterms:created>
  <dcterms:modified xsi:type="dcterms:W3CDTF">2017-12-26T10:38:00Z</dcterms:modified>
</cp:coreProperties>
</file>